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DDAFF" w14:textId="47276D7D" w:rsidR="00764C28" w:rsidRDefault="00764C28" w:rsidP="00A8167E">
      <w:pPr>
        <w:autoSpaceDE w:val="0"/>
        <w:autoSpaceDN w:val="0"/>
        <w:adjustRightInd w:val="0"/>
        <w:spacing w:after="0" w:line="240" w:lineRule="auto"/>
        <w:ind w:left="1418" w:hanging="1418"/>
        <w:jc w:val="right"/>
      </w:pPr>
    </w:p>
    <w:p w14:paraId="4EA037D7" w14:textId="6D1764EC" w:rsidR="000D13A9" w:rsidRDefault="000D13A9" w:rsidP="00A8167E">
      <w:pPr>
        <w:autoSpaceDE w:val="0"/>
        <w:autoSpaceDN w:val="0"/>
        <w:adjustRightInd w:val="0"/>
        <w:spacing w:after="0" w:line="240" w:lineRule="auto"/>
        <w:ind w:left="1418" w:hanging="1418"/>
        <w:jc w:val="right"/>
      </w:pPr>
    </w:p>
    <w:p w14:paraId="3587B48F" w14:textId="2A60C324" w:rsidR="000D13A9" w:rsidRDefault="000D13A9" w:rsidP="000D13A9">
      <w:pPr>
        <w:autoSpaceDE w:val="0"/>
        <w:autoSpaceDN w:val="0"/>
        <w:adjustRightInd w:val="0"/>
        <w:spacing w:after="0" w:line="240" w:lineRule="auto"/>
        <w:ind w:left="1418" w:hanging="1418"/>
      </w:pPr>
    </w:p>
    <w:p w14:paraId="6B7E1B5B" w14:textId="77777777" w:rsidR="00CA7B3D" w:rsidRDefault="00792B84" w:rsidP="00CA7B3D">
      <w:pPr>
        <w:pStyle w:val="Default"/>
        <w:jc w:val="right"/>
        <w:rPr>
          <w:rFonts w:ascii="Arial" w:hAnsi="Arial" w:cs="Arial"/>
          <w:b/>
          <w:b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A7B3D" w:rsidRPr="002852EE">
        <w:rPr>
          <w:rFonts w:ascii="Arial" w:hAnsi="Arial" w:cs="Arial"/>
          <w:b/>
          <w:bCs/>
          <w:u w:val="single"/>
        </w:rPr>
        <w:t>ALLEGATO B</w:t>
      </w:r>
    </w:p>
    <w:p w14:paraId="5FEC6ED0" w14:textId="77777777" w:rsidR="00CA7B3D" w:rsidRDefault="00CA7B3D" w:rsidP="00CA7B3D">
      <w:pPr>
        <w:pStyle w:val="Default"/>
        <w:jc w:val="right"/>
        <w:rPr>
          <w:rFonts w:ascii="Arial" w:hAnsi="Arial" w:cs="Arial"/>
          <w:b/>
          <w:bCs/>
          <w:u w:val="single"/>
        </w:rPr>
      </w:pPr>
    </w:p>
    <w:p w14:paraId="0C640C0A" w14:textId="77777777" w:rsidR="00CA7B3D" w:rsidRDefault="00CA7B3D" w:rsidP="00CA7B3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93341">
        <w:rPr>
          <w:rFonts w:ascii="Arial" w:hAnsi="Arial" w:cs="Arial"/>
          <w:b/>
          <w:bCs/>
        </w:rPr>
        <w:t xml:space="preserve">“OCCUPIAMOCI”: </w:t>
      </w:r>
    </w:p>
    <w:p w14:paraId="752E9360" w14:textId="77777777" w:rsidR="00CA7B3D" w:rsidRPr="00093341" w:rsidRDefault="00CA7B3D" w:rsidP="00CA7B3D">
      <w:pPr>
        <w:spacing w:after="0" w:line="240" w:lineRule="auto"/>
        <w:jc w:val="center"/>
        <w:rPr>
          <w:rFonts w:ascii="Arial" w:hAnsi="Arial" w:cs="Arial"/>
          <w:b/>
          <w:bCs/>
          <w:caps/>
        </w:rPr>
      </w:pPr>
      <w:r w:rsidRPr="00093341">
        <w:rPr>
          <w:rFonts w:ascii="Arial" w:hAnsi="Arial" w:cs="Arial"/>
          <w:b/>
          <w:bCs/>
        </w:rPr>
        <w:t xml:space="preserve">AVVISO DI MANIFESTAZIONE DI INTERESSE FINALIZZATA ALLA STIPULA DI ACCORDI DI CO-PROGETTAZIONE CON SOGGETTI PRIVATI, IMPRENDITORIALI, SINGOLI CITTADINI, CON L’OBIETTIVO DI </w:t>
      </w:r>
      <w:r w:rsidRPr="00093341">
        <w:rPr>
          <w:rFonts w:ascii="Arial" w:hAnsi="Arial" w:cs="Arial"/>
          <w:b/>
          <w:bCs/>
          <w:spacing w:val="-14"/>
        </w:rPr>
        <w:t>STIMOLARE OPPORTUNITA’ LAVORATIVE ED INCLUSIVE PER PERSONE UTENTI DEL SERVIZIO SOCIALE TERRITORIALE DI CAVRIAGO</w:t>
      </w:r>
    </w:p>
    <w:p w14:paraId="16D8CF7A" w14:textId="77777777" w:rsidR="00CA7B3D" w:rsidRPr="002852EE" w:rsidRDefault="00CA7B3D" w:rsidP="00CA7B3D">
      <w:pPr>
        <w:pStyle w:val="Default"/>
        <w:jc w:val="right"/>
        <w:rPr>
          <w:rFonts w:ascii="Arial" w:hAnsi="Arial" w:cs="Arial"/>
        </w:rPr>
      </w:pPr>
    </w:p>
    <w:p w14:paraId="169C29B4" w14:textId="77777777" w:rsidR="00CA7B3D" w:rsidRDefault="00CA7B3D" w:rsidP="00CA7B3D">
      <w:pPr>
        <w:pStyle w:val="Default"/>
        <w:jc w:val="center"/>
        <w:rPr>
          <w:rFonts w:ascii="Arial" w:hAnsi="Arial" w:cs="Arial"/>
          <w:b/>
          <w:bCs/>
        </w:rPr>
      </w:pPr>
    </w:p>
    <w:p w14:paraId="7FF8A292" w14:textId="77777777" w:rsidR="00CA7B3D" w:rsidRPr="002852EE" w:rsidRDefault="00CA7B3D" w:rsidP="00CA7B3D">
      <w:pPr>
        <w:pStyle w:val="Default"/>
        <w:jc w:val="center"/>
        <w:rPr>
          <w:rFonts w:ascii="Arial" w:hAnsi="Arial" w:cs="Arial"/>
        </w:rPr>
      </w:pPr>
      <w:r w:rsidRPr="002852EE">
        <w:rPr>
          <w:rFonts w:ascii="Arial" w:hAnsi="Arial" w:cs="Arial"/>
          <w:b/>
          <w:bCs/>
        </w:rPr>
        <w:t>PROPOSTA PER LA COSTRUZIONE DEL PROGETTO</w:t>
      </w:r>
    </w:p>
    <w:p w14:paraId="0DA837E0" w14:textId="77777777" w:rsidR="00CA7B3D" w:rsidRDefault="00CA7B3D" w:rsidP="00CA7B3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9744207" w14:textId="77777777" w:rsidR="00CA7B3D" w:rsidRPr="002852EE" w:rsidRDefault="00CA7B3D" w:rsidP="00CA7B3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852EE">
        <w:rPr>
          <w:rFonts w:ascii="Arial" w:hAnsi="Arial" w:cs="Arial"/>
          <w:b/>
          <w:bCs/>
          <w:sz w:val="24"/>
          <w:szCs w:val="24"/>
          <w:u w:val="single"/>
        </w:rPr>
        <w:t>Idea Progettuale:</w:t>
      </w:r>
    </w:p>
    <w:p w14:paraId="4C15C79E" w14:textId="77777777" w:rsidR="00CA7B3D" w:rsidRPr="002852EE" w:rsidRDefault="00CA7B3D" w:rsidP="00CA7B3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852EE">
        <w:rPr>
          <w:rFonts w:ascii="Arial" w:hAnsi="Arial" w:cs="Arial"/>
          <w:sz w:val="24"/>
          <w:szCs w:val="24"/>
        </w:rPr>
        <w:t>Illustrazione sintetica ed esaustiva dell'idea progettuale (Max 100 righe)</w:t>
      </w:r>
      <w:r>
        <w:rPr>
          <w:rFonts w:ascii="Arial" w:hAnsi="Arial" w:cs="Arial"/>
          <w:sz w:val="24"/>
          <w:szCs w:val="24"/>
        </w:rPr>
        <w:t>: motivazioni, obiettivi, riflessioni.</w:t>
      </w:r>
    </w:p>
    <w:p w14:paraId="7A97DC03" w14:textId="77777777" w:rsidR="00CA7B3D" w:rsidRPr="002852EE" w:rsidRDefault="00CA7B3D" w:rsidP="00CA7B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EE05EEB" w14:textId="77777777" w:rsidR="00CA7B3D" w:rsidRDefault="00CA7B3D" w:rsidP="00CA7B3D">
      <w:pPr>
        <w:pStyle w:val="Default"/>
        <w:rPr>
          <w:rFonts w:ascii="Arial" w:hAnsi="Arial" w:cs="Arial"/>
          <w:b/>
          <w:bCs/>
          <w:u w:val="single"/>
        </w:rPr>
      </w:pPr>
    </w:p>
    <w:p w14:paraId="70A632B6" w14:textId="77777777" w:rsidR="00CA7B3D" w:rsidRDefault="00CA7B3D" w:rsidP="00CA7B3D">
      <w:pPr>
        <w:pStyle w:val="Default"/>
        <w:rPr>
          <w:rFonts w:ascii="Arial" w:hAnsi="Arial" w:cs="Arial"/>
          <w:b/>
          <w:bCs/>
          <w:u w:val="single"/>
        </w:rPr>
      </w:pPr>
    </w:p>
    <w:p w14:paraId="65E1F2FB" w14:textId="77777777" w:rsidR="00CA7B3D" w:rsidRDefault="00CA7B3D" w:rsidP="00CA7B3D">
      <w:pPr>
        <w:pStyle w:val="Default"/>
        <w:rPr>
          <w:rFonts w:ascii="Arial" w:hAnsi="Arial" w:cs="Arial"/>
          <w:b/>
          <w:bCs/>
          <w:u w:val="single"/>
        </w:rPr>
      </w:pPr>
    </w:p>
    <w:p w14:paraId="2833733B" w14:textId="77777777" w:rsidR="00CA7B3D" w:rsidRDefault="00CA7B3D" w:rsidP="00CA7B3D">
      <w:pPr>
        <w:pStyle w:val="Default"/>
        <w:rPr>
          <w:rFonts w:ascii="Arial" w:hAnsi="Arial" w:cs="Arial"/>
          <w:b/>
          <w:bCs/>
          <w:u w:val="single"/>
        </w:rPr>
      </w:pPr>
    </w:p>
    <w:p w14:paraId="58D8756D" w14:textId="77777777" w:rsidR="00CA7B3D" w:rsidRDefault="00CA7B3D" w:rsidP="00CA7B3D">
      <w:pPr>
        <w:pStyle w:val="Default"/>
        <w:rPr>
          <w:rFonts w:ascii="Arial" w:hAnsi="Arial" w:cs="Arial"/>
          <w:b/>
          <w:bCs/>
          <w:u w:val="single"/>
        </w:rPr>
      </w:pPr>
    </w:p>
    <w:p w14:paraId="031DAC05" w14:textId="77777777" w:rsidR="00CA7B3D" w:rsidRDefault="00CA7B3D" w:rsidP="00CA7B3D">
      <w:pPr>
        <w:pStyle w:val="Default"/>
        <w:rPr>
          <w:rFonts w:ascii="Arial" w:hAnsi="Arial" w:cs="Arial"/>
          <w:b/>
          <w:bCs/>
          <w:u w:val="single"/>
        </w:rPr>
      </w:pPr>
    </w:p>
    <w:p w14:paraId="245CF1FE" w14:textId="77777777" w:rsidR="00CA7B3D" w:rsidRDefault="00CA7B3D" w:rsidP="00CA7B3D">
      <w:pPr>
        <w:pStyle w:val="Default"/>
        <w:rPr>
          <w:rFonts w:ascii="Arial" w:hAnsi="Arial" w:cs="Arial"/>
          <w:b/>
          <w:bCs/>
          <w:u w:val="single"/>
        </w:rPr>
      </w:pPr>
    </w:p>
    <w:p w14:paraId="1CBC5D44" w14:textId="77777777" w:rsidR="00CA7B3D" w:rsidRDefault="00CA7B3D" w:rsidP="00CA7B3D">
      <w:pPr>
        <w:pStyle w:val="Default"/>
        <w:rPr>
          <w:rFonts w:ascii="Arial" w:hAnsi="Arial" w:cs="Arial"/>
          <w:b/>
          <w:bCs/>
          <w:u w:val="single"/>
        </w:rPr>
      </w:pPr>
    </w:p>
    <w:p w14:paraId="0152C8D5" w14:textId="77777777" w:rsidR="00CA7B3D" w:rsidRDefault="00CA7B3D" w:rsidP="00CA7B3D">
      <w:pPr>
        <w:pStyle w:val="Default"/>
        <w:rPr>
          <w:rFonts w:ascii="Arial" w:hAnsi="Arial" w:cs="Arial"/>
          <w:b/>
          <w:bCs/>
          <w:u w:val="single"/>
        </w:rPr>
      </w:pPr>
    </w:p>
    <w:p w14:paraId="5FEF3FA9" w14:textId="77777777" w:rsidR="00CA7B3D" w:rsidRPr="002852EE" w:rsidRDefault="00CA7B3D" w:rsidP="00CA7B3D">
      <w:pPr>
        <w:pStyle w:val="Default"/>
        <w:rPr>
          <w:rFonts w:ascii="Arial" w:hAnsi="Arial" w:cs="Arial"/>
          <w:b/>
          <w:bCs/>
          <w:u w:val="single"/>
        </w:rPr>
      </w:pPr>
    </w:p>
    <w:p w14:paraId="786A1DA5" w14:textId="77777777" w:rsidR="00CA7B3D" w:rsidRPr="002852EE" w:rsidRDefault="00CA7B3D" w:rsidP="00CA7B3D">
      <w:pPr>
        <w:pStyle w:val="Default"/>
        <w:rPr>
          <w:rFonts w:ascii="Arial" w:hAnsi="Arial" w:cs="Arial"/>
          <w:b/>
          <w:bCs/>
          <w:u w:val="single"/>
        </w:rPr>
      </w:pPr>
    </w:p>
    <w:p w14:paraId="1A0033C9" w14:textId="77777777" w:rsidR="00CA7B3D" w:rsidRPr="002852EE" w:rsidRDefault="00CA7B3D" w:rsidP="00CA7B3D">
      <w:pPr>
        <w:pStyle w:val="Default"/>
        <w:rPr>
          <w:rFonts w:ascii="Arial" w:hAnsi="Arial" w:cs="Arial"/>
        </w:rPr>
      </w:pPr>
      <w:r w:rsidRPr="002852EE">
        <w:rPr>
          <w:rFonts w:ascii="Arial" w:hAnsi="Arial" w:cs="Arial"/>
          <w:b/>
          <w:bCs/>
          <w:u w:val="single"/>
        </w:rPr>
        <w:t>Contributo/apporto alla realizzazione del Progetto:</w:t>
      </w:r>
    </w:p>
    <w:p w14:paraId="14CF6EC7" w14:textId="77777777" w:rsidR="00CA7B3D" w:rsidRDefault="00CA7B3D" w:rsidP="00CA7B3D">
      <w:pPr>
        <w:pStyle w:val="Default"/>
        <w:jc w:val="both"/>
        <w:rPr>
          <w:rFonts w:ascii="Arial" w:hAnsi="Arial" w:cs="Arial"/>
        </w:rPr>
      </w:pPr>
      <w:r w:rsidRPr="002852EE">
        <w:rPr>
          <w:rFonts w:ascii="Arial" w:hAnsi="Arial" w:cs="Arial"/>
        </w:rPr>
        <w:t>L’organizzazione/ente</w:t>
      </w:r>
      <w:r>
        <w:rPr>
          <w:rFonts w:ascii="Arial" w:hAnsi="Arial" w:cs="Arial"/>
        </w:rPr>
        <w:t>/privato cittadino</w:t>
      </w:r>
      <w:r w:rsidRPr="002852EE">
        <w:rPr>
          <w:rFonts w:ascii="Arial" w:hAnsi="Arial" w:cs="Arial"/>
        </w:rPr>
        <w:t xml:space="preserve">, in quanto interessato e disponibile a concorrere all’attuazione del progetto, propone inoltre di contribuire alla sua realizzazione mediante la messa a disposizione delle seguenti risorse </w:t>
      </w:r>
      <w:r>
        <w:rPr>
          <w:rFonts w:ascii="Arial" w:hAnsi="Arial" w:cs="Arial"/>
        </w:rPr>
        <w:t>(</w:t>
      </w:r>
      <w:r w:rsidRPr="002852EE">
        <w:rPr>
          <w:rFonts w:ascii="Arial" w:hAnsi="Arial" w:cs="Arial"/>
        </w:rPr>
        <w:t>strutturali e/o professionali e/o strumentali</w:t>
      </w:r>
      <w:r>
        <w:rPr>
          <w:rFonts w:ascii="Arial" w:hAnsi="Arial" w:cs="Arial"/>
        </w:rPr>
        <w:t xml:space="preserve"> e/o altro)</w:t>
      </w:r>
      <w:r w:rsidRPr="002852EE">
        <w:rPr>
          <w:rFonts w:ascii="Arial" w:hAnsi="Arial" w:cs="Arial"/>
        </w:rPr>
        <w:t>:</w:t>
      </w:r>
    </w:p>
    <w:p w14:paraId="74D98A14" w14:textId="77777777" w:rsidR="00CA7B3D" w:rsidRDefault="00CA7B3D" w:rsidP="00CA7B3D">
      <w:pPr>
        <w:pStyle w:val="Default"/>
        <w:jc w:val="both"/>
        <w:rPr>
          <w:rFonts w:ascii="Arial" w:hAnsi="Arial" w:cs="Arial"/>
        </w:rPr>
      </w:pPr>
    </w:p>
    <w:p w14:paraId="58930D89" w14:textId="77777777" w:rsidR="00CA7B3D" w:rsidRDefault="00CA7B3D" w:rsidP="00CA7B3D">
      <w:pPr>
        <w:pStyle w:val="Default"/>
        <w:jc w:val="both"/>
        <w:rPr>
          <w:rFonts w:ascii="Arial" w:hAnsi="Arial" w:cs="Arial"/>
        </w:rPr>
      </w:pPr>
    </w:p>
    <w:p w14:paraId="1C7B2CBE" w14:textId="77777777" w:rsidR="00CA7B3D" w:rsidRDefault="00CA7B3D" w:rsidP="00CA7B3D">
      <w:pPr>
        <w:pStyle w:val="Default"/>
        <w:jc w:val="both"/>
        <w:rPr>
          <w:rFonts w:ascii="Arial" w:hAnsi="Arial" w:cs="Arial"/>
        </w:rPr>
      </w:pPr>
    </w:p>
    <w:p w14:paraId="3C70450C" w14:textId="77777777" w:rsidR="00CA7B3D" w:rsidRDefault="00CA7B3D" w:rsidP="00CA7B3D">
      <w:pPr>
        <w:pStyle w:val="Default"/>
        <w:jc w:val="both"/>
        <w:rPr>
          <w:rFonts w:ascii="Arial" w:hAnsi="Arial" w:cs="Arial"/>
        </w:rPr>
      </w:pPr>
    </w:p>
    <w:p w14:paraId="3A15B6E6" w14:textId="77777777" w:rsidR="00CA7B3D" w:rsidRDefault="00CA7B3D" w:rsidP="00CA7B3D">
      <w:pPr>
        <w:pStyle w:val="Default"/>
        <w:jc w:val="both"/>
        <w:rPr>
          <w:rFonts w:ascii="Arial" w:hAnsi="Arial" w:cs="Arial"/>
        </w:rPr>
      </w:pPr>
    </w:p>
    <w:p w14:paraId="6E1671B7" w14:textId="77777777" w:rsidR="00CA7B3D" w:rsidRPr="002852EE" w:rsidRDefault="00CA7B3D" w:rsidP="00CA7B3D">
      <w:pPr>
        <w:rPr>
          <w:rFonts w:ascii="Arial" w:hAnsi="Arial" w:cs="Arial"/>
          <w:sz w:val="24"/>
          <w:szCs w:val="24"/>
        </w:rPr>
      </w:pPr>
    </w:p>
    <w:p w14:paraId="6E15635A" w14:textId="77777777" w:rsidR="00CA7B3D" w:rsidRPr="002852EE" w:rsidRDefault="00CA7B3D" w:rsidP="00CA7B3D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2852EE">
        <w:rPr>
          <w:rFonts w:ascii="Arial" w:hAnsi="Arial" w:cs="Arial"/>
          <w:b/>
          <w:bCs/>
          <w:sz w:val="24"/>
          <w:szCs w:val="24"/>
        </w:rPr>
        <w:t>Firma del legale rappresentante</w:t>
      </w:r>
    </w:p>
    <w:p w14:paraId="01C3BBB1" w14:textId="78653D42" w:rsidR="00764C28" w:rsidRPr="0004243F" w:rsidRDefault="00CA7B3D" w:rsidP="00CA7B3D">
      <w:pPr>
        <w:jc w:val="right"/>
        <w:rPr>
          <w:rFonts w:ascii="Times New Roman" w:hAnsi="Times New Roman"/>
        </w:rPr>
      </w:pPr>
      <w:r w:rsidRPr="002852EE">
        <w:rPr>
          <w:rFonts w:ascii="Arial" w:hAnsi="Arial" w:cs="Arial"/>
          <w:b/>
          <w:bCs/>
          <w:sz w:val="24"/>
          <w:szCs w:val="24"/>
        </w:rPr>
        <w:t>________________________________</w:t>
      </w:r>
    </w:p>
    <w:sectPr w:rsidR="00764C28" w:rsidRPr="0004243F" w:rsidSect="009C6E6E">
      <w:headerReference w:type="default" r:id="rId7"/>
      <w:footerReference w:type="default" r:id="rId8"/>
      <w:pgSz w:w="11906" w:h="16838"/>
      <w:pgMar w:top="1115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238DC" w14:textId="77777777" w:rsidR="00764C28" w:rsidRDefault="00764C28" w:rsidP="00054F3D">
      <w:pPr>
        <w:spacing w:after="0" w:line="240" w:lineRule="auto"/>
      </w:pPr>
      <w:r>
        <w:separator/>
      </w:r>
    </w:p>
  </w:endnote>
  <w:endnote w:type="continuationSeparator" w:id="0">
    <w:p w14:paraId="75A5C71A" w14:textId="77777777" w:rsidR="00764C28" w:rsidRDefault="00764C28" w:rsidP="0005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2E7A" w14:textId="73C626BC" w:rsidR="00764C28" w:rsidRPr="00DB60EE" w:rsidRDefault="00E50A2B">
    <w:pPr>
      <w:pStyle w:val="Pidipagina"/>
      <w:rPr>
        <w:color w:val="7F7F7F"/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anchor distT="4294967292" distB="4294967292" distL="114300" distR="114300" simplePos="0" relativeHeight="251657216" behindDoc="0" locked="0" layoutInCell="1" allowOverlap="1" wp14:anchorId="38BB9A9A" wp14:editId="62D07FDD">
              <wp:simplePos x="0" y="0"/>
              <wp:positionH relativeFrom="column">
                <wp:posOffset>1464310</wp:posOffset>
              </wp:positionH>
              <wp:positionV relativeFrom="paragraph">
                <wp:posOffset>19684</wp:posOffset>
              </wp:positionV>
              <wp:extent cx="3067050" cy="0"/>
              <wp:effectExtent l="0" t="0" r="0" b="0"/>
              <wp:wrapNone/>
              <wp:docPr id="1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0670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265C0C" id="Connettore 1 2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15.3pt,1.55pt" to="356.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" strokecolor="#4f81bd" strokeweight=".25pt">
              <o:lock v:ext="edit" shapetype="f"/>
            </v:line>
          </w:pict>
        </mc:Fallback>
      </mc:AlternateContent>
    </w:r>
  </w:p>
  <w:p w14:paraId="4097A030" w14:textId="77777777" w:rsidR="00764C28" w:rsidRPr="009C6E6E" w:rsidRDefault="00764C28" w:rsidP="00E27669">
    <w:pPr>
      <w:pStyle w:val="Pidipagina"/>
      <w:jc w:val="center"/>
      <w:rPr>
        <w:sz w:val="16"/>
        <w:szCs w:val="16"/>
      </w:rPr>
    </w:pPr>
    <w:r w:rsidRPr="009C6E6E">
      <w:rPr>
        <w:sz w:val="16"/>
        <w:szCs w:val="16"/>
      </w:rPr>
      <w:t xml:space="preserve">Sede legale: via Don Pasquino Borghi 12, 42027 Montecchio Emilia (RE) </w:t>
    </w:r>
    <w:proofErr w:type="gramStart"/>
    <w:r w:rsidRPr="009C6E6E">
      <w:rPr>
        <w:sz w:val="16"/>
        <w:szCs w:val="16"/>
      </w:rPr>
      <w:t>–  Sede</w:t>
    </w:r>
    <w:proofErr w:type="gramEnd"/>
    <w:r w:rsidRPr="009C6E6E">
      <w:rPr>
        <w:sz w:val="16"/>
        <w:szCs w:val="16"/>
      </w:rPr>
      <w:t xml:space="preserve"> amministrativa: via XXIV Maggio 47, 42021 Barco di Bibbiano (RE)</w:t>
    </w:r>
  </w:p>
  <w:p w14:paraId="13E92F2D" w14:textId="77777777" w:rsidR="00764C28" w:rsidRPr="0004243F" w:rsidRDefault="00764C28" w:rsidP="00E27669">
    <w:pPr>
      <w:pStyle w:val="Pidipagina"/>
      <w:jc w:val="center"/>
      <w:rPr>
        <w:sz w:val="16"/>
        <w:szCs w:val="16"/>
      </w:rPr>
    </w:pPr>
    <w:r w:rsidRPr="0004243F">
      <w:rPr>
        <w:sz w:val="16"/>
        <w:szCs w:val="16"/>
      </w:rPr>
      <w:t>Tel. 0522 243706 – Fax 0522 243724 – c.f. 91144560355 – codice univoco ufficio UFU1AJ</w:t>
    </w:r>
  </w:p>
  <w:p w14:paraId="73C38DBD" w14:textId="77777777" w:rsidR="00764C28" w:rsidRPr="009C6E6E" w:rsidRDefault="00CA7B3D" w:rsidP="00E27669">
    <w:pPr>
      <w:pStyle w:val="Pidipagina"/>
      <w:jc w:val="center"/>
      <w:rPr>
        <w:sz w:val="16"/>
        <w:szCs w:val="16"/>
        <w:lang w:val="en-US"/>
      </w:rPr>
    </w:pPr>
    <w:hyperlink r:id="rId1" w:history="1">
      <w:r w:rsidR="00764C28" w:rsidRPr="009C6E6E">
        <w:rPr>
          <w:rStyle w:val="Collegamentoipertestuale"/>
          <w:color w:val="auto"/>
          <w:sz w:val="16"/>
          <w:szCs w:val="16"/>
          <w:u w:val="none"/>
          <w:lang w:val="en-US"/>
        </w:rPr>
        <w:t>www.unionevaldenza.it</w:t>
      </w:r>
    </w:hyperlink>
    <w:r w:rsidR="00764C28" w:rsidRPr="009C6E6E">
      <w:rPr>
        <w:sz w:val="16"/>
        <w:szCs w:val="16"/>
        <w:lang w:val="en-US"/>
      </w:rPr>
      <w:t xml:space="preserve"> – PEC segreteria.unionevaldenza@pec.it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425C8" w14:textId="77777777" w:rsidR="00764C28" w:rsidRDefault="00764C28" w:rsidP="00054F3D">
      <w:pPr>
        <w:spacing w:after="0" w:line="240" w:lineRule="auto"/>
      </w:pPr>
      <w:r>
        <w:separator/>
      </w:r>
    </w:p>
  </w:footnote>
  <w:footnote w:type="continuationSeparator" w:id="0">
    <w:p w14:paraId="781E3AC8" w14:textId="77777777" w:rsidR="00764C28" w:rsidRDefault="00764C28" w:rsidP="00054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3C1BD" w14:textId="2A225E94" w:rsidR="00764C28" w:rsidRDefault="00E50A2B" w:rsidP="009C6E6E">
    <w:pPr>
      <w:pStyle w:val="Intestazione"/>
      <w:ind w:left="1276"/>
      <w:rPr>
        <w:noProof/>
        <w:sz w:val="18"/>
        <w:szCs w:val="18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F28D3B9" wp14:editId="00F3F59E">
          <wp:simplePos x="0" y="0"/>
          <wp:positionH relativeFrom="column">
            <wp:posOffset>5616575</wp:posOffset>
          </wp:positionH>
          <wp:positionV relativeFrom="paragraph">
            <wp:posOffset>6985</wp:posOffset>
          </wp:positionV>
          <wp:extent cx="478790" cy="742315"/>
          <wp:effectExtent l="0" t="0" r="0" b="0"/>
          <wp:wrapTight wrapText="bothSides">
            <wp:wrapPolygon edited="0">
              <wp:start x="0" y="0"/>
              <wp:lineTo x="0" y="21064"/>
              <wp:lineTo x="20626" y="21064"/>
              <wp:lineTo x="20626" y="0"/>
              <wp:lineTo x="0" y="0"/>
            </wp:wrapPolygon>
          </wp:wrapTight>
          <wp:docPr id="4" name="Immagine 11" descr="Cavriago_Istituzionale - solo 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Cavriago_Istituzionale - solo ste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742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6192" behindDoc="0" locked="0" layoutInCell="1" allowOverlap="1" wp14:anchorId="1C4F2AC3" wp14:editId="67BF77CD">
          <wp:simplePos x="0" y="0"/>
          <wp:positionH relativeFrom="column">
            <wp:posOffset>-72390</wp:posOffset>
          </wp:positionH>
          <wp:positionV relativeFrom="paragraph">
            <wp:posOffset>6985</wp:posOffset>
          </wp:positionV>
          <wp:extent cx="817245" cy="744855"/>
          <wp:effectExtent l="0" t="0" r="0" b="0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0C4AB3" w14:textId="77777777" w:rsidR="00764C28" w:rsidRPr="00022616" w:rsidRDefault="00764C28" w:rsidP="009C6E6E">
    <w:pPr>
      <w:pStyle w:val="Intestazione"/>
      <w:ind w:left="1276"/>
      <w:rPr>
        <w:sz w:val="18"/>
        <w:szCs w:val="18"/>
      </w:rPr>
    </w:pPr>
    <w:r>
      <w:rPr>
        <w:sz w:val="18"/>
        <w:szCs w:val="18"/>
      </w:rPr>
      <w:t>UNIONE</w:t>
    </w:r>
    <w:r w:rsidRPr="00022616">
      <w:rPr>
        <w:sz w:val="18"/>
        <w:szCs w:val="18"/>
      </w:rPr>
      <w:t xml:space="preserve"> VAL D’ENZA</w:t>
    </w:r>
  </w:p>
  <w:p w14:paraId="269A831B" w14:textId="77777777" w:rsidR="00764C28" w:rsidRPr="004B16E2" w:rsidRDefault="00764C28" w:rsidP="009C6E6E">
    <w:pPr>
      <w:pStyle w:val="Intestazione"/>
      <w:ind w:left="1276"/>
      <w:rPr>
        <w:sz w:val="16"/>
        <w:szCs w:val="16"/>
      </w:rPr>
    </w:pPr>
    <w:r w:rsidRPr="004B16E2">
      <w:rPr>
        <w:sz w:val="16"/>
        <w:szCs w:val="16"/>
      </w:rPr>
      <w:t>Bibbiano, Campegine, Canossa, Cavriago, Gattatico, Montecchio Emilia,</w:t>
    </w:r>
    <w:r>
      <w:rPr>
        <w:sz w:val="16"/>
        <w:szCs w:val="16"/>
      </w:rPr>
      <w:t xml:space="preserve"> </w:t>
    </w:r>
    <w:r w:rsidRPr="004B16E2">
      <w:rPr>
        <w:sz w:val="16"/>
        <w:szCs w:val="16"/>
      </w:rPr>
      <w:t>Sant’Ilario d’Enza, San Polo d’Enza</w:t>
    </w:r>
  </w:p>
  <w:p w14:paraId="10A460A1" w14:textId="77777777" w:rsidR="00764C28" w:rsidRDefault="00764C28" w:rsidP="009C6E6E">
    <w:pPr>
      <w:pStyle w:val="Intestazione"/>
      <w:ind w:left="1276"/>
      <w:rPr>
        <w:sz w:val="16"/>
        <w:szCs w:val="16"/>
      </w:rPr>
    </w:pPr>
    <w:r w:rsidRPr="004B16E2">
      <w:rPr>
        <w:sz w:val="16"/>
        <w:szCs w:val="16"/>
      </w:rPr>
      <w:t>Provincia di Reggio Emilia</w:t>
    </w:r>
  </w:p>
  <w:p w14:paraId="0D1BAE59" w14:textId="77777777" w:rsidR="00764C28" w:rsidRPr="0023056F" w:rsidRDefault="00764C28" w:rsidP="0023056F">
    <w:pPr>
      <w:pStyle w:val="Intestazione"/>
      <w:ind w:left="1276" w:right="707"/>
      <w:rPr>
        <w:b/>
        <w:sz w:val="18"/>
        <w:szCs w:val="18"/>
      </w:rPr>
    </w:pPr>
    <w:r w:rsidRPr="0023056F">
      <w:rPr>
        <w:b/>
        <w:sz w:val="18"/>
        <w:szCs w:val="18"/>
      </w:rPr>
      <w:t>S</w:t>
    </w:r>
    <w:r>
      <w:rPr>
        <w:b/>
        <w:sz w:val="18"/>
        <w:szCs w:val="18"/>
      </w:rPr>
      <w:t>ERVIZIO</w:t>
    </w:r>
    <w:r w:rsidRPr="0023056F">
      <w:rPr>
        <w:b/>
        <w:sz w:val="18"/>
        <w:szCs w:val="18"/>
      </w:rPr>
      <w:t xml:space="preserve"> SOCIALE </w:t>
    </w:r>
    <w:r>
      <w:rPr>
        <w:b/>
        <w:sz w:val="18"/>
        <w:szCs w:val="18"/>
      </w:rPr>
      <w:t>TERRITORIALE CAVRIAGO</w:t>
    </w:r>
  </w:p>
  <w:p w14:paraId="79FC4619" w14:textId="33A11ADC" w:rsidR="00764C28" w:rsidRPr="001B6D41" w:rsidRDefault="00764C28" w:rsidP="001B6D41">
    <w:pPr>
      <w:spacing w:after="0" w:line="240" w:lineRule="auto"/>
      <w:rPr>
        <w:sz w:val="16"/>
        <w:szCs w:val="16"/>
      </w:rPr>
    </w:pPr>
    <w:r w:rsidRPr="001B6D41">
      <w:rPr>
        <w:sz w:val="16"/>
        <w:szCs w:val="16"/>
      </w:rPr>
      <w:t xml:space="preserve">                           </w:t>
    </w:r>
    <w:r w:rsidR="003443BD">
      <w:rPr>
        <w:sz w:val="16"/>
        <w:szCs w:val="16"/>
      </w:rPr>
      <w:t xml:space="preserve">     Via Giacomo Brodolini n.6 </w:t>
    </w:r>
  </w:p>
  <w:p w14:paraId="5E1A2F02" w14:textId="1CAD15BB" w:rsidR="00764C28" w:rsidRPr="001B6D41" w:rsidRDefault="00764C28" w:rsidP="001B6D41">
    <w:pPr>
      <w:spacing w:after="0" w:line="240" w:lineRule="auto"/>
      <w:rPr>
        <w:sz w:val="16"/>
        <w:szCs w:val="16"/>
      </w:rPr>
    </w:pPr>
    <w:r w:rsidRPr="001B6D41">
      <w:rPr>
        <w:sz w:val="16"/>
        <w:szCs w:val="16"/>
      </w:rPr>
      <w:t xml:space="preserve">                                 </w:t>
    </w:r>
    <w:r>
      <w:rPr>
        <w:sz w:val="16"/>
        <w:szCs w:val="16"/>
      </w:rPr>
      <w:t xml:space="preserve">  </w:t>
    </w:r>
    <w:proofErr w:type="spellStart"/>
    <w:r w:rsidR="003443BD">
      <w:rPr>
        <w:sz w:val="16"/>
        <w:szCs w:val="16"/>
      </w:rPr>
      <w:t>tel</w:t>
    </w:r>
    <w:proofErr w:type="spellEnd"/>
    <w:r w:rsidR="003443BD">
      <w:rPr>
        <w:sz w:val="16"/>
        <w:szCs w:val="16"/>
      </w:rPr>
      <w:t xml:space="preserve"> 0522/243751</w:t>
    </w:r>
  </w:p>
  <w:p w14:paraId="2D8A385E" w14:textId="70A56454" w:rsidR="00764C28" w:rsidRPr="00022616" w:rsidRDefault="00E50A2B" w:rsidP="00D62708">
    <w:pPr>
      <w:pStyle w:val="Intestazione"/>
      <w:ind w:left="1276"/>
      <w:rPr>
        <w:sz w:val="18"/>
        <w:szCs w:val="18"/>
      </w:rPr>
    </w:pPr>
    <w:r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24284A6A" wp14:editId="3FA323E8">
              <wp:simplePos x="0" y="0"/>
              <wp:positionH relativeFrom="column">
                <wp:posOffset>803910</wp:posOffset>
              </wp:positionH>
              <wp:positionV relativeFrom="paragraph">
                <wp:posOffset>125729</wp:posOffset>
              </wp:positionV>
              <wp:extent cx="4401185" cy="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0118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7562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63.3pt;margin-top:9.9pt;width:346.5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" strokecolor="#4f81bd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65475"/>
    <w:multiLevelType w:val="hybridMultilevel"/>
    <w:tmpl w:val="4F18C896"/>
    <w:lvl w:ilvl="0" w:tplc="DB5A94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B249C"/>
    <w:multiLevelType w:val="hybridMultilevel"/>
    <w:tmpl w:val="D2082AD2"/>
    <w:lvl w:ilvl="0" w:tplc="04100001">
      <w:start w:val="1"/>
      <w:numFmt w:val="bullet"/>
      <w:lvlText w:val=""/>
      <w:lvlJc w:val="left"/>
      <w:pPr>
        <w:tabs>
          <w:tab w:val="num" w:pos="769"/>
        </w:tabs>
        <w:ind w:left="7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9"/>
        </w:tabs>
        <w:ind w:left="14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9"/>
        </w:tabs>
        <w:ind w:left="22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9"/>
        </w:tabs>
        <w:ind w:left="36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9"/>
        </w:tabs>
        <w:ind w:left="43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9"/>
        </w:tabs>
        <w:ind w:left="50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9"/>
        </w:tabs>
        <w:ind w:left="58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9"/>
        </w:tabs>
        <w:ind w:left="6529" w:hanging="360"/>
      </w:pPr>
      <w:rPr>
        <w:rFonts w:ascii="Wingdings" w:hAnsi="Wingdings" w:hint="default"/>
      </w:rPr>
    </w:lvl>
  </w:abstractNum>
  <w:abstractNum w:abstractNumId="2" w15:restartNumberingAfterBreak="0">
    <w:nsid w:val="256E2593"/>
    <w:multiLevelType w:val="hybridMultilevel"/>
    <w:tmpl w:val="40DEE4B6"/>
    <w:lvl w:ilvl="0" w:tplc="8B0A9EF6">
      <w:start w:val="20"/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D201A"/>
    <w:multiLevelType w:val="hybridMultilevel"/>
    <w:tmpl w:val="9FAE4E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641B5"/>
    <w:multiLevelType w:val="hybridMultilevel"/>
    <w:tmpl w:val="CC2E9538"/>
    <w:lvl w:ilvl="0" w:tplc="10B2DB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F0ED7"/>
    <w:multiLevelType w:val="hybridMultilevel"/>
    <w:tmpl w:val="898073C6"/>
    <w:lvl w:ilvl="0" w:tplc="8B0A9EF6">
      <w:start w:val="20"/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60E87"/>
    <w:multiLevelType w:val="hybridMultilevel"/>
    <w:tmpl w:val="06067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46E00"/>
    <w:multiLevelType w:val="hybridMultilevel"/>
    <w:tmpl w:val="858A843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791808"/>
    <w:multiLevelType w:val="hybridMultilevel"/>
    <w:tmpl w:val="509604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54A4E94"/>
    <w:multiLevelType w:val="hybridMultilevel"/>
    <w:tmpl w:val="B0CE5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440CE"/>
    <w:multiLevelType w:val="hybridMultilevel"/>
    <w:tmpl w:val="C8C4B9CE"/>
    <w:lvl w:ilvl="0" w:tplc="8B0A9EF6">
      <w:start w:val="20"/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13CC1"/>
    <w:multiLevelType w:val="hybridMultilevel"/>
    <w:tmpl w:val="1004E8B8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7B33223F"/>
    <w:multiLevelType w:val="hybridMultilevel"/>
    <w:tmpl w:val="62EEA37E"/>
    <w:lvl w:ilvl="0" w:tplc="D4704DE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E5184"/>
    <w:multiLevelType w:val="hybridMultilevel"/>
    <w:tmpl w:val="001C8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813712">
    <w:abstractNumId w:val="5"/>
  </w:num>
  <w:num w:numId="2" w16cid:durableId="124467519">
    <w:abstractNumId w:val="2"/>
  </w:num>
  <w:num w:numId="3" w16cid:durableId="946960549">
    <w:abstractNumId w:val="10"/>
  </w:num>
  <w:num w:numId="4" w16cid:durableId="6399248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1227990">
    <w:abstractNumId w:val="2"/>
  </w:num>
  <w:num w:numId="6" w16cid:durableId="67534584">
    <w:abstractNumId w:val="8"/>
  </w:num>
  <w:num w:numId="7" w16cid:durableId="1993213193">
    <w:abstractNumId w:val="6"/>
  </w:num>
  <w:num w:numId="8" w16cid:durableId="1933322387">
    <w:abstractNumId w:val="13"/>
  </w:num>
  <w:num w:numId="9" w16cid:durableId="14818523">
    <w:abstractNumId w:val="11"/>
  </w:num>
  <w:num w:numId="10" w16cid:durableId="1692801054">
    <w:abstractNumId w:val="9"/>
  </w:num>
  <w:num w:numId="11" w16cid:durableId="1918441638">
    <w:abstractNumId w:val="1"/>
  </w:num>
  <w:num w:numId="12" w16cid:durableId="1742942460">
    <w:abstractNumId w:val="3"/>
  </w:num>
  <w:num w:numId="13" w16cid:durableId="114374036">
    <w:abstractNumId w:val="0"/>
  </w:num>
  <w:num w:numId="14" w16cid:durableId="859125798">
    <w:abstractNumId w:val="7"/>
  </w:num>
  <w:num w:numId="15" w16cid:durableId="2145922211">
    <w:abstractNumId w:val="12"/>
  </w:num>
  <w:num w:numId="16" w16cid:durableId="593323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85"/>
    <w:rsid w:val="000074A4"/>
    <w:rsid w:val="000103D1"/>
    <w:rsid w:val="00012216"/>
    <w:rsid w:val="00017771"/>
    <w:rsid w:val="00021E22"/>
    <w:rsid w:val="00022616"/>
    <w:rsid w:val="0004243F"/>
    <w:rsid w:val="0004555B"/>
    <w:rsid w:val="00054BA5"/>
    <w:rsid w:val="00054F3D"/>
    <w:rsid w:val="000604E1"/>
    <w:rsid w:val="000607ED"/>
    <w:rsid w:val="000667F4"/>
    <w:rsid w:val="00070751"/>
    <w:rsid w:val="0007375D"/>
    <w:rsid w:val="00073E21"/>
    <w:rsid w:val="00077E44"/>
    <w:rsid w:val="00083ADA"/>
    <w:rsid w:val="000A2DC1"/>
    <w:rsid w:val="000A5D54"/>
    <w:rsid w:val="000C0B6D"/>
    <w:rsid w:val="000D13A9"/>
    <w:rsid w:val="000D283B"/>
    <w:rsid w:val="000D48D0"/>
    <w:rsid w:val="000E7870"/>
    <w:rsid w:val="000F2188"/>
    <w:rsid w:val="000F604C"/>
    <w:rsid w:val="00100740"/>
    <w:rsid w:val="00125CF7"/>
    <w:rsid w:val="00147BBD"/>
    <w:rsid w:val="0015401D"/>
    <w:rsid w:val="0017009B"/>
    <w:rsid w:val="001850D8"/>
    <w:rsid w:val="001A276E"/>
    <w:rsid w:val="001B6D41"/>
    <w:rsid w:val="001C67DE"/>
    <w:rsid w:val="001C6D34"/>
    <w:rsid w:val="001C72AB"/>
    <w:rsid w:val="001F7077"/>
    <w:rsid w:val="001F7D6D"/>
    <w:rsid w:val="0023056F"/>
    <w:rsid w:val="00242DC7"/>
    <w:rsid w:val="00244617"/>
    <w:rsid w:val="002534CC"/>
    <w:rsid w:val="002608B7"/>
    <w:rsid w:val="00291409"/>
    <w:rsid w:val="0029160B"/>
    <w:rsid w:val="002B37F8"/>
    <w:rsid w:val="002B3CC8"/>
    <w:rsid w:val="002B55D7"/>
    <w:rsid w:val="002B5A5B"/>
    <w:rsid w:val="002D1CA0"/>
    <w:rsid w:val="002D3AAA"/>
    <w:rsid w:val="002D6F60"/>
    <w:rsid w:val="00303B78"/>
    <w:rsid w:val="003126E8"/>
    <w:rsid w:val="00327AE5"/>
    <w:rsid w:val="003443BD"/>
    <w:rsid w:val="00390A42"/>
    <w:rsid w:val="003911E8"/>
    <w:rsid w:val="00393217"/>
    <w:rsid w:val="003A5AD9"/>
    <w:rsid w:val="003B4650"/>
    <w:rsid w:val="003C1CA8"/>
    <w:rsid w:val="003C4EA6"/>
    <w:rsid w:val="003E2BDC"/>
    <w:rsid w:val="003E63C3"/>
    <w:rsid w:val="00444753"/>
    <w:rsid w:val="00454759"/>
    <w:rsid w:val="004559B0"/>
    <w:rsid w:val="004570D2"/>
    <w:rsid w:val="00461939"/>
    <w:rsid w:val="004646FC"/>
    <w:rsid w:val="0046637B"/>
    <w:rsid w:val="004729D2"/>
    <w:rsid w:val="00484A8B"/>
    <w:rsid w:val="0049215D"/>
    <w:rsid w:val="00496062"/>
    <w:rsid w:val="004A6BA4"/>
    <w:rsid w:val="004B16E2"/>
    <w:rsid w:val="004B536D"/>
    <w:rsid w:val="004B608F"/>
    <w:rsid w:val="004C67E3"/>
    <w:rsid w:val="00500AB5"/>
    <w:rsid w:val="00504D33"/>
    <w:rsid w:val="00510C38"/>
    <w:rsid w:val="00524109"/>
    <w:rsid w:val="00533FAA"/>
    <w:rsid w:val="00537220"/>
    <w:rsid w:val="00540755"/>
    <w:rsid w:val="005471E6"/>
    <w:rsid w:val="00553614"/>
    <w:rsid w:val="00565BDA"/>
    <w:rsid w:val="005930A8"/>
    <w:rsid w:val="005A0B38"/>
    <w:rsid w:val="005B19CC"/>
    <w:rsid w:val="005B2CAE"/>
    <w:rsid w:val="005B4627"/>
    <w:rsid w:val="005B6416"/>
    <w:rsid w:val="005B7DA0"/>
    <w:rsid w:val="005D02FD"/>
    <w:rsid w:val="005D4580"/>
    <w:rsid w:val="005F13E4"/>
    <w:rsid w:val="005F73E7"/>
    <w:rsid w:val="00602E4E"/>
    <w:rsid w:val="006051DF"/>
    <w:rsid w:val="0062350F"/>
    <w:rsid w:val="006256AD"/>
    <w:rsid w:val="0063237F"/>
    <w:rsid w:val="006405EF"/>
    <w:rsid w:val="006434C1"/>
    <w:rsid w:val="00667C60"/>
    <w:rsid w:val="00670743"/>
    <w:rsid w:val="00684921"/>
    <w:rsid w:val="00693EF3"/>
    <w:rsid w:val="006A17E5"/>
    <w:rsid w:val="006A68DE"/>
    <w:rsid w:val="006A6E04"/>
    <w:rsid w:val="006B02A8"/>
    <w:rsid w:val="006B36A4"/>
    <w:rsid w:val="006C7E61"/>
    <w:rsid w:val="006D6FEC"/>
    <w:rsid w:val="006F3B9A"/>
    <w:rsid w:val="006F6269"/>
    <w:rsid w:val="00704698"/>
    <w:rsid w:val="00712683"/>
    <w:rsid w:val="00714B18"/>
    <w:rsid w:val="0072187B"/>
    <w:rsid w:val="0073270D"/>
    <w:rsid w:val="007508AD"/>
    <w:rsid w:val="00760A40"/>
    <w:rsid w:val="00761C55"/>
    <w:rsid w:val="00764C28"/>
    <w:rsid w:val="00766C9F"/>
    <w:rsid w:val="00775C07"/>
    <w:rsid w:val="007865FD"/>
    <w:rsid w:val="00792B84"/>
    <w:rsid w:val="00794652"/>
    <w:rsid w:val="00797459"/>
    <w:rsid w:val="007A5022"/>
    <w:rsid w:val="007B28C0"/>
    <w:rsid w:val="007B67C5"/>
    <w:rsid w:val="007C16AB"/>
    <w:rsid w:val="007C2AE5"/>
    <w:rsid w:val="007C5728"/>
    <w:rsid w:val="007C58A3"/>
    <w:rsid w:val="007C7ED8"/>
    <w:rsid w:val="00800A5F"/>
    <w:rsid w:val="00806B14"/>
    <w:rsid w:val="008238D4"/>
    <w:rsid w:val="00826D48"/>
    <w:rsid w:val="008409BB"/>
    <w:rsid w:val="00844E8A"/>
    <w:rsid w:val="00850872"/>
    <w:rsid w:val="00851CE2"/>
    <w:rsid w:val="00853CC3"/>
    <w:rsid w:val="008646C8"/>
    <w:rsid w:val="00881ECF"/>
    <w:rsid w:val="008951A0"/>
    <w:rsid w:val="008A6304"/>
    <w:rsid w:val="008C2F7B"/>
    <w:rsid w:val="008C320C"/>
    <w:rsid w:val="008D4565"/>
    <w:rsid w:val="008F05B3"/>
    <w:rsid w:val="008F2E9E"/>
    <w:rsid w:val="00903894"/>
    <w:rsid w:val="009218D9"/>
    <w:rsid w:val="00930828"/>
    <w:rsid w:val="009376EF"/>
    <w:rsid w:val="00950634"/>
    <w:rsid w:val="00952E43"/>
    <w:rsid w:val="00952E7E"/>
    <w:rsid w:val="00974D5E"/>
    <w:rsid w:val="00975999"/>
    <w:rsid w:val="00982DB4"/>
    <w:rsid w:val="00987466"/>
    <w:rsid w:val="009B0227"/>
    <w:rsid w:val="009C6E6E"/>
    <w:rsid w:val="009E0C09"/>
    <w:rsid w:val="009F3E3D"/>
    <w:rsid w:val="009F6013"/>
    <w:rsid w:val="00A0746D"/>
    <w:rsid w:val="00A22F35"/>
    <w:rsid w:val="00A324AC"/>
    <w:rsid w:val="00A33F4A"/>
    <w:rsid w:val="00A42A45"/>
    <w:rsid w:val="00A51C85"/>
    <w:rsid w:val="00A6057D"/>
    <w:rsid w:val="00A66777"/>
    <w:rsid w:val="00A802F6"/>
    <w:rsid w:val="00A8167E"/>
    <w:rsid w:val="00A916D2"/>
    <w:rsid w:val="00A97828"/>
    <w:rsid w:val="00AA25DB"/>
    <w:rsid w:val="00AA402D"/>
    <w:rsid w:val="00AB5E8C"/>
    <w:rsid w:val="00AC33D8"/>
    <w:rsid w:val="00AE6928"/>
    <w:rsid w:val="00AE7564"/>
    <w:rsid w:val="00AF678C"/>
    <w:rsid w:val="00B1752C"/>
    <w:rsid w:val="00B33FE1"/>
    <w:rsid w:val="00B57141"/>
    <w:rsid w:val="00B7579D"/>
    <w:rsid w:val="00B75CAD"/>
    <w:rsid w:val="00B85348"/>
    <w:rsid w:val="00BA03B2"/>
    <w:rsid w:val="00BA57C2"/>
    <w:rsid w:val="00BA5C81"/>
    <w:rsid w:val="00BC4794"/>
    <w:rsid w:val="00BD26B4"/>
    <w:rsid w:val="00BF6CF5"/>
    <w:rsid w:val="00C0688A"/>
    <w:rsid w:val="00C130D8"/>
    <w:rsid w:val="00C506F1"/>
    <w:rsid w:val="00C52016"/>
    <w:rsid w:val="00C6140D"/>
    <w:rsid w:val="00C70AFC"/>
    <w:rsid w:val="00C765FA"/>
    <w:rsid w:val="00C81C07"/>
    <w:rsid w:val="00C8645A"/>
    <w:rsid w:val="00C90A36"/>
    <w:rsid w:val="00C94AFA"/>
    <w:rsid w:val="00C94C93"/>
    <w:rsid w:val="00C96DB6"/>
    <w:rsid w:val="00CA5923"/>
    <w:rsid w:val="00CA7B3D"/>
    <w:rsid w:val="00CB1E16"/>
    <w:rsid w:val="00CC5C94"/>
    <w:rsid w:val="00CD36F7"/>
    <w:rsid w:val="00CD4F8A"/>
    <w:rsid w:val="00D142F2"/>
    <w:rsid w:val="00D164F0"/>
    <w:rsid w:val="00D22286"/>
    <w:rsid w:val="00D23988"/>
    <w:rsid w:val="00D418D5"/>
    <w:rsid w:val="00D459DA"/>
    <w:rsid w:val="00D62708"/>
    <w:rsid w:val="00D6393B"/>
    <w:rsid w:val="00D73E91"/>
    <w:rsid w:val="00D764AB"/>
    <w:rsid w:val="00D932D1"/>
    <w:rsid w:val="00DB60EE"/>
    <w:rsid w:val="00DD0234"/>
    <w:rsid w:val="00DD319B"/>
    <w:rsid w:val="00DE3894"/>
    <w:rsid w:val="00DE4EFD"/>
    <w:rsid w:val="00DF5404"/>
    <w:rsid w:val="00DF78B4"/>
    <w:rsid w:val="00E123B4"/>
    <w:rsid w:val="00E147AA"/>
    <w:rsid w:val="00E21DDC"/>
    <w:rsid w:val="00E27669"/>
    <w:rsid w:val="00E4502C"/>
    <w:rsid w:val="00E50A2B"/>
    <w:rsid w:val="00E76229"/>
    <w:rsid w:val="00E8200A"/>
    <w:rsid w:val="00E86F41"/>
    <w:rsid w:val="00EA7894"/>
    <w:rsid w:val="00EB72E5"/>
    <w:rsid w:val="00EC477E"/>
    <w:rsid w:val="00EC6F88"/>
    <w:rsid w:val="00EE5BBF"/>
    <w:rsid w:val="00EE5FBA"/>
    <w:rsid w:val="00F02E01"/>
    <w:rsid w:val="00F10EEE"/>
    <w:rsid w:val="00F20612"/>
    <w:rsid w:val="00F23321"/>
    <w:rsid w:val="00F25E85"/>
    <w:rsid w:val="00F318E3"/>
    <w:rsid w:val="00F60A1F"/>
    <w:rsid w:val="00F72A5E"/>
    <w:rsid w:val="00F83963"/>
    <w:rsid w:val="00F876BE"/>
    <w:rsid w:val="00F9338E"/>
    <w:rsid w:val="00FA265B"/>
    <w:rsid w:val="00FA3669"/>
    <w:rsid w:val="00FA4094"/>
    <w:rsid w:val="00FD4259"/>
    <w:rsid w:val="00FE2F93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CB1E738"/>
  <w15:docId w15:val="{97BE0494-FD0F-4C9E-BADF-D26686AB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2DC7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4243F"/>
    <w:pPr>
      <w:keepNext/>
      <w:outlineLvl w:val="0"/>
    </w:pPr>
    <w:rPr>
      <w:rFonts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4243F"/>
    <w:rPr>
      <w:rFonts w:ascii="Calibri" w:hAnsi="Calibri" w:cs="Calibri"/>
      <w:b/>
      <w:bCs/>
      <w:sz w:val="22"/>
      <w:szCs w:val="22"/>
      <w:lang w:val="it-IT" w:eastAsia="en-US" w:bidi="ar-SA"/>
    </w:rPr>
  </w:style>
  <w:style w:type="paragraph" w:styleId="Intestazione">
    <w:name w:val="header"/>
    <w:basedOn w:val="Normale"/>
    <w:link w:val="IntestazioneCarattere"/>
    <w:uiPriority w:val="99"/>
    <w:rsid w:val="00054F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54F3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54F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54F3D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054F3D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54F3D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DB60E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Carpredefinitoparagrafo"/>
    <w:uiPriority w:val="99"/>
    <w:rsid w:val="006A6E04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6A6E04"/>
    <w:pPr>
      <w:ind w:left="720"/>
      <w:contextualSpacing/>
    </w:pPr>
  </w:style>
  <w:style w:type="paragraph" w:customStyle="1" w:styleId="Default">
    <w:name w:val="Default"/>
    <w:rsid w:val="00CA7B3D"/>
    <w:pPr>
      <w:autoSpaceDE w:val="0"/>
      <w:autoSpaceDN w:val="0"/>
      <w:adjustRightInd w:val="0"/>
    </w:pPr>
    <w:rPr>
      <w:rFonts w:ascii="Malgun Gothic" w:eastAsia="Malgun Gothic" w:hAnsiTheme="minorHAnsi" w:cs="Malgun Gothic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99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9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onevaldenz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siarie\AppData\Local\Temp\Carta%20intestata%20SST%20-%20Cavria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SST - Cavriago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Company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Elisa Musiari</dc:creator>
  <cp:keywords/>
  <dc:description/>
  <cp:lastModifiedBy>Alberto Grassi</cp:lastModifiedBy>
  <cp:revision>2</cp:revision>
  <cp:lastPrinted>2022-11-04T14:33:00Z</cp:lastPrinted>
  <dcterms:created xsi:type="dcterms:W3CDTF">2022-11-25T14:27:00Z</dcterms:created>
  <dcterms:modified xsi:type="dcterms:W3CDTF">2022-11-25T14:27:00Z</dcterms:modified>
</cp:coreProperties>
</file>